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53A4F2DF" w14:textId="77777777" w:rsidTr="00ED102A">
        <w:tc>
          <w:tcPr>
            <w:tcW w:w="9300" w:type="dxa"/>
            <w:shd w:val="clear" w:color="auto" w:fill="auto"/>
          </w:tcPr>
          <w:p w14:paraId="7B7F09B9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7A0627CE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5931FF06" w14:textId="17199304" w:rsidR="008A5919" w:rsidRPr="00572419" w:rsidRDefault="000413D9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Solicitation 121442 O5</w:t>
      </w:r>
    </w:p>
    <w:p w14:paraId="6E116650" w14:textId="54BFED88" w:rsidR="008A5919" w:rsidRPr="00572419" w:rsidRDefault="000413D9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DWEE IIS Modernization</w:t>
      </w:r>
    </w:p>
    <w:p w14:paraId="2C8F02CD" w14:textId="4B326511" w:rsidR="008A5919" w:rsidRPr="00572419" w:rsidRDefault="000413D9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July 29, 2025</w:t>
      </w:r>
    </w:p>
    <w:p w14:paraId="056B3024" w14:textId="77777777" w:rsidR="008A5919" w:rsidRDefault="008A5919" w:rsidP="008A5919">
      <w:pPr>
        <w:pStyle w:val="Glossary"/>
      </w:pPr>
    </w:p>
    <w:p w14:paraId="7C229B5C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56AF00CC" w14:textId="77777777" w:rsidR="008A5919" w:rsidRPr="00210986" w:rsidRDefault="008A5919" w:rsidP="008A5919">
      <w:pPr>
        <w:pStyle w:val="Glossary"/>
      </w:pPr>
    </w:p>
    <w:p w14:paraId="12BE6D00" w14:textId="387A77A2" w:rsidR="008A5919" w:rsidRPr="00774F85" w:rsidRDefault="000413D9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Breakthrough Technologies</w:t>
      </w:r>
    </w:p>
    <w:p w14:paraId="2E685924" w14:textId="07B3A887" w:rsidR="008A5919" w:rsidRPr="00774F85" w:rsidRDefault="000413D9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Fresche</w:t>
      </w:r>
      <w:proofErr w:type="spellEnd"/>
      <w:r>
        <w:rPr>
          <w:rFonts w:cs="Arial"/>
        </w:rPr>
        <w:t xml:space="preserve"> Solutions USA Corporation</w:t>
      </w:r>
    </w:p>
    <w:p w14:paraId="7C13C210" w14:textId="77777777" w:rsidR="000413D9" w:rsidRDefault="000413D9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Nelnet Government Services, LLC</w:t>
      </w:r>
    </w:p>
    <w:p w14:paraId="017EEF2D" w14:textId="77777777" w:rsidR="000413D9" w:rsidRDefault="000413D9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proofErr w:type="gramStart"/>
      <w:r>
        <w:rPr>
          <w:rFonts w:cs="Arial"/>
        </w:rPr>
        <w:t>RhinoCorps</w:t>
      </w:r>
      <w:proofErr w:type="spellEnd"/>
      <w:r>
        <w:rPr>
          <w:rFonts w:cs="Arial"/>
        </w:rPr>
        <w:t>,</w:t>
      </w:r>
      <w:proofErr w:type="gramEnd"/>
      <w:r>
        <w:rPr>
          <w:rFonts w:cs="Arial"/>
        </w:rPr>
        <w:t xml:space="preserve"> Ltd. Co.</w:t>
      </w:r>
    </w:p>
    <w:p w14:paraId="74308022" w14:textId="040A15B2" w:rsidR="008A5919" w:rsidRPr="00774F85" w:rsidRDefault="000413D9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Saige, Inc.</w:t>
      </w:r>
      <w:fldSimple w:instr=" INFO  Author &quot;[Vendor Name]&quot;  \* MERGEFORMAT "/>
    </w:p>
    <w:p w14:paraId="7B7792C2" w14:textId="77777777" w:rsidR="00FA5ABF" w:rsidRDefault="00FA5ABF"/>
    <w:sectPr w:rsidR="00FA5ABF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2DC9" w14:textId="77777777" w:rsidR="00B004F5" w:rsidRDefault="00B004F5" w:rsidP="008A5919">
      <w:r>
        <w:separator/>
      </w:r>
    </w:p>
  </w:endnote>
  <w:endnote w:type="continuationSeparator" w:id="0">
    <w:p w14:paraId="4FB359D4" w14:textId="77777777" w:rsidR="00B004F5" w:rsidRDefault="00B004F5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DFD3" w14:textId="77777777" w:rsidR="008A5919" w:rsidRDefault="008A5919" w:rsidP="008A5919">
    <w:pPr>
      <w:pStyle w:val="Footer"/>
      <w:jc w:val="right"/>
    </w:pPr>
    <w:r>
      <w:t>SPB Form 34</w:t>
    </w:r>
  </w:p>
  <w:p w14:paraId="00A39F16" w14:textId="77777777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201AC52B" w14:textId="77777777" w:rsidR="008A5919" w:rsidRDefault="000413D9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E0AC29D" w14:textId="77777777" w:rsidR="00B004F5" w:rsidRDefault="00B0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B295" w14:textId="77777777" w:rsidR="00B004F5" w:rsidRDefault="00B004F5" w:rsidP="008A5919">
      <w:r>
        <w:separator/>
      </w:r>
    </w:p>
  </w:footnote>
  <w:footnote w:type="continuationSeparator" w:id="0">
    <w:p w14:paraId="0722B02C" w14:textId="77777777" w:rsidR="00B004F5" w:rsidRDefault="00B004F5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F5"/>
    <w:rsid w:val="000413D9"/>
    <w:rsid w:val="000B5D16"/>
    <w:rsid w:val="000B7605"/>
    <w:rsid w:val="004451ED"/>
    <w:rsid w:val="00560FE8"/>
    <w:rsid w:val="00567B85"/>
    <w:rsid w:val="008A5919"/>
    <w:rsid w:val="00B004F5"/>
    <w:rsid w:val="00E766BC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D2CE"/>
  <w15:chartTrackingRefBased/>
  <w15:docId w15:val="{1F949AA4-A397-4C39-9692-00DBF0A9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>St of NE,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[Vendor Name]</dc:creator>
  <cp:keywords/>
  <dc:description/>
  <cp:lastModifiedBy>Caddy, Matthew</cp:lastModifiedBy>
  <cp:revision>2</cp:revision>
  <dcterms:created xsi:type="dcterms:W3CDTF">2025-07-31T15:14:00Z</dcterms:created>
  <dcterms:modified xsi:type="dcterms:W3CDTF">2025-07-31T15:14:00Z</dcterms:modified>
</cp:coreProperties>
</file>